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4D" w:rsidRPr="00536384" w:rsidRDefault="00771E4D" w:rsidP="00FA57D3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771E4D" w:rsidRPr="00536384" w:rsidRDefault="00771E4D">
      <w:pPr>
        <w:jc w:val="center"/>
        <w:rPr>
          <w:rFonts w:ascii="Arial" w:hAnsi="Arial" w:cs="Arial"/>
          <w:b/>
          <w:caps/>
          <w:spacing w:val="60"/>
          <w:sz w:val="24"/>
          <w:szCs w:val="24"/>
        </w:rPr>
      </w:pPr>
    </w:p>
    <w:p w:rsidR="00AF453C" w:rsidRPr="00536384" w:rsidRDefault="00AF453C" w:rsidP="00AF453C">
      <w:pPr>
        <w:rPr>
          <w:rFonts w:ascii="Arial" w:hAnsi="Arial" w:cs="Arial"/>
          <w:b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                                                   АДМИНИСТРАЦИЯ</w:t>
      </w:r>
    </w:p>
    <w:p w:rsidR="00AF453C" w:rsidRPr="00536384" w:rsidRDefault="00AF453C" w:rsidP="00AF453C">
      <w:pPr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КРАСНООКТЯБРЬСКОГО СЕЛЬСКОГО ПОСЕЛЕНИЯ </w:t>
      </w:r>
    </w:p>
    <w:p w:rsidR="00AF453C" w:rsidRPr="00536384" w:rsidRDefault="00AF453C" w:rsidP="00AF453C">
      <w:pPr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АЛЕКСЕЕВСКОГО МУНИЦИПАЛЬНОГО РАЙОНА   </w:t>
      </w:r>
    </w:p>
    <w:p w:rsidR="00AF453C" w:rsidRPr="00536384" w:rsidRDefault="00AF453C" w:rsidP="00AF453C">
      <w:pPr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ВОЛГОГРАДСКОЙ ОБЛАСТИ</w:t>
      </w:r>
    </w:p>
    <w:p w:rsidR="00AF453C" w:rsidRPr="00536384" w:rsidRDefault="00AF453C" w:rsidP="00AF453C">
      <w:pPr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AF453C" w:rsidRPr="00536384" w:rsidRDefault="00AF453C" w:rsidP="00AF453C">
      <w:pPr>
        <w:rPr>
          <w:rFonts w:ascii="Arial" w:hAnsi="Arial" w:cs="Arial"/>
          <w:sz w:val="24"/>
          <w:szCs w:val="24"/>
        </w:rPr>
      </w:pPr>
    </w:p>
    <w:p w:rsidR="00AF453C" w:rsidRPr="00536384" w:rsidRDefault="00AF453C" w:rsidP="00AF453C">
      <w:pPr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                                                              ПОСТАНОВЛЕНИЕ</w:t>
      </w:r>
    </w:p>
    <w:p w:rsidR="00DF5221" w:rsidRPr="00536384" w:rsidRDefault="00AF453C" w:rsidP="00AF453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bCs/>
          <w:sz w:val="24"/>
          <w:szCs w:val="24"/>
        </w:rPr>
        <w:t>От 2</w:t>
      </w:r>
      <w:r w:rsidR="000226CA" w:rsidRPr="00536384">
        <w:rPr>
          <w:rFonts w:ascii="Arial" w:hAnsi="Arial" w:cs="Arial"/>
          <w:bCs/>
          <w:sz w:val="24"/>
          <w:szCs w:val="24"/>
        </w:rPr>
        <w:t>3</w:t>
      </w:r>
      <w:r w:rsidRPr="00536384">
        <w:rPr>
          <w:rFonts w:ascii="Arial" w:hAnsi="Arial" w:cs="Arial"/>
          <w:bCs/>
          <w:sz w:val="24"/>
          <w:szCs w:val="24"/>
        </w:rPr>
        <w:t> . 09. 2021 г.                                                                                 № 43</w:t>
      </w:r>
    </w:p>
    <w:p w:rsidR="001257F6" w:rsidRPr="00536384" w:rsidRDefault="001257F6" w:rsidP="00CF736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63072" w:rsidRPr="00536384" w:rsidRDefault="00132337" w:rsidP="00AF453C">
      <w:pPr>
        <w:spacing w:line="240" w:lineRule="exact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</w:t>
      </w:r>
      <w:proofErr w:type="gramStart"/>
      <w:r w:rsidRPr="00536384">
        <w:rPr>
          <w:rFonts w:ascii="Arial" w:hAnsi="Arial" w:cs="Arial"/>
          <w:sz w:val="24"/>
          <w:szCs w:val="24"/>
        </w:rPr>
        <w:t>применяемую</w:t>
      </w:r>
      <w:proofErr w:type="gramEnd"/>
      <w:r w:rsidRPr="00536384">
        <w:rPr>
          <w:rFonts w:ascii="Arial" w:hAnsi="Arial" w:cs="Arial"/>
          <w:sz w:val="24"/>
          <w:szCs w:val="24"/>
        </w:rPr>
        <w:t xml:space="preserve"> при исполнении государственной функции                                    по осуществлению </w:t>
      </w:r>
      <w:r w:rsidR="0035131F" w:rsidRPr="00536384">
        <w:rPr>
          <w:rFonts w:ascii="Arial" w:hAnsi="Arial" w:cs="Arial"/>
          <w:sz w:val="24"/>
          <w:szCs w:val="24"/>
        </w:rPr>
        <w:t>муниципального</w:t>
      </w:r>
      <w:r w:rsidR="00B93BC6" w:rsidRPr="00536384">
        <w:rPr>
          <w:rFonts w:ascii="Arial" w:hAnsi="Arial" w:cs="Arial"/>
          <w:sz w:val="24"/>
          <w:szCs w:val="24"/>
        </w:rPr>
        <w:t xml:space="preserve"> контрол</w:t>
      </w:r>
      <w:r w:rsidR="0035131F" w:rsidRPr="00536384">
        <w:rPr>
          <w:rFonts w:ascii="Arial" w:hAnsi="Arial" w:cs="Arial"/>
          <w:sz w:val="24"/>
          <w:szCs w:val="24"/>
        </w:rPr>
        <w:t>я</w:t>
      </w:r>
      <w:r w:rsidR="00B93BC6" w:rsidRPr="00536384">
        <w:rPr>
          <w:rFonts w:ascii="Arial" w:hAnsi="Arial" w:cs="Arial"/>
          <w:sz w:val="24"/>
          <w:szCs w:val="24"/>
        </w:rPr>
        <w:t xml:space="preserve"> (надзор</w:t>
      </w:r>
      <w:r w:rsidR="0035131F" w:rsidRPr="00536384">
        <w:rPr>
          <w:rFonts w:ascii="Arial" w:hAnsi="Arial" w:cs="Arial"/>
          <w:sz w:val="24"/>
          <w:szCs w:val="24"/>
        </w:rPr>
        <w:t>а</w:t>
      </w:r>
      <w:r w:rsidR="00B93BC6" w:rsidRPr="00536384">
        <w:rPr>
          <w:rFonts w:ascii="Arial" w:hAnsi="Arial" w:cs="Arial"/>
          <w:sz w:val="24"/>
          <w:szCs w:val="24"/>
        </w:rPr>
        <w:t>) на автомобильном транспорте, городском наземном электрическом транспорте и в дорожном хозяйстве</w:t>
      </w:r>
    </w:p>
    <w:p w:rsidR="00DF5221" w:rsidRPr="00536384" w:rsidRDefault="00DF5221" w:rsidP="00185AFE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3518C6" w:rsidRPr="00536384" w:rsidRDefault="003143F5" w:rsidP="000C3D26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6384">
        <w:rPr>
          <w:rFonts w:ascii="Arial" w:hAnsi="Arial" w:cs="Arial"/>
          <w:sz w:val="24"/>
          <w:szCs w:val="24"/>
        </w:rPr>
        <w:t>Во исполнение Федерального закона от 31 июля 2020 г. № 248-ФЗ                   "О государственном контроле (надзоре) и муниципальном контроле                              в Российской Федерации"</w:t>
      </w:r>
      <w:r w:rsidR="005A3897" w:rsidRPr="00536384">
        <w:rPr>
          <w:rFonts w:ascii="Arial" w:hAnsi="Arial" w:cs="Arial"/>
          <w:sz w:val="24"/>
          <w:szCs w:val="24"/>
        </w:rPr>
        <w:t>, Федерального закона от 13.07.2015 № 220-ФЗ 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Закона Волгоградской области от 29.12.2015 № 230-ОД "Об отдельных</w:t>
      </w:r>
      <w:proofErr w:type="gramEnd"/>
      <w:r w:rsidR="005A3897" w:rsidRPr="005363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3897" w:rsidRPr="00536384">
        <w:rPr>
          <w:rFonts w:ascii="Arial" w:hAnsi="Arial" w:cs="Arial"/>
          <w:sz w:val="24"/>
          <w:szCs w:val="24"/>
        </w:rPr>
        <w:t xml:space="preserve">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 </w:t>
      </w:r>
      <w:r w:rsidR="00AF453C" w:rsidRPr="00536384">
        <w:rPr>
          <w:rFonts w:ascii="Arial" w:hAnsi="Arial" w:cs="Arial"/>
          <w:sz w:val="24"/>
          <w:szCs w:val="24"/>
        </w:rPr>
        <w:t>и Устава Краснооктябрьского сельского поселения</w:t>
      </w:r>
      <w:r w:rsidRPr="00536384">
        <w:rPr>
          <w:rFonts w:ascii="Arial" w:hAnsi="Arial" w:cs="Arial"/>
          <w:sz w:val="24"/>
          <w:szCs w:val="24"/>
        </w:rPr>
        <w:t>,</w:t>
      </w:r>
      <w:proofErr w:type="gramEnd"/>
    </w:p>
    <w:p w:rsidR="003143F5" w:rsidRPr="00536384" w:rsidRDefault="00AF453C" w:rsidP="000C3D26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постановляю</w:t>
      </w:r>
      <w:r w:rsidR="003143F5" w:rsidRPr="00536384">
        <w:rPr>
          <w:rFonts w:ascii="Arial" w:hAnsi="Arial" w:cs="Arial"/>
          <w:sz w:val="24"/>
          <w:szCs w:val="24"/>
        </w:rPr>
        <w:t>:</w:t>
      </w:r>
    </w:p>
    <w:p w:rsidR="00132337" w:rsidRPr="00536384" w:rsidRDefault="00132337" w:rsidP="00B93BC6">
      <w:pPr>
        <w:numPr>
          <w:ilvl w:val="0"/>
          <w:numId w:val="7"/>
        </w:numPr>
        <w:tabs>
          <w:tab w:val="left" w:pos="567"/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Утвердить форму проверочного листа (списка контрольных вопросов), применяемую при осуществлени</w:t>
      </w:r>
      <w:r w:rsidR="005A3897" w:rsidRPr="00536384">
        <w:rPr>
          <w:rFonts w:ascii="Arial" w:hAnsi="Arial" w:cs="Arial"/>
          <w:sz w:val="24"/>
          <w:szCs w:val="24"/>
        </w:rPr>
        <w:t>и</w:t>
      </w:r>
      <w:r w:rsidR="00B81B02" w:rsidRPr="00536384">
        <w:rPr>
          <w:rFonts w:ascii="Arial" w:hAnsi="Arial" w:cs="Arial"/>
          <w:sz w:val="24"/>
          <w:szCs w:val="24"/>
        </w:rPr>
        <w:t>муниципального контроля</w:t>
      </w:r>
      <w:r w:rsidR="00B93BC6" w:rsidRPr="00536384">
        <w:rPr>
          <w:rFonts w:ascii="Arial" w:hAnsi="Arial" w:cs="Arial"/>
          <w:sz w:val="24"/>
          <w:szCs w:val="24"/>
        </w:rPr>
        <w:t xml:space="preserve"> (надзор</w:t>
      </w:r>
      <w:r w:rsidR="00B81B02" w:rsidRPr="00536384">
        <w:rPr>
          <w:rFonts w:ascii="Arial" w:hAnsi="Arial" w:cs="Arial"/>
          <w:sz w:val="24"/>
          <w:szCs w:val="24"/>
        </w:rPr>
        <w:t>а</w:t>
      </w:r>
      <w:r w:rsidR="00B93BC6" w:rsidRPr="00536384">
        <w:rPr>
          <w:rFonts w:ascii="Arial" w:hAnsi="Arial" w:cs="Arial"/>
          <w:sz w:val="24"/>
          <w:szCs w:val="24"/>
        </w:rPr>
        <w:t>) на автомобильном транспорте, городском наземном электрическом транспорте и в дорожном хозяйстве</w:t>
      </w:r>
      <w:r w:rsidRPr="00536384">
        <w:rPr>
          <w:rFonts w:ascii="Arial" w:hAnsi="Arial" w:cs="Arial"/>
          <w:sz w:val="24"/>
          <w:szCs w:val="24"/>
        </w:rPr>
        <w:t xml:space="preserve">, </w:t>
      </w:r>
      <w:r w:rsidR="00B93BC6" w:rsidRPr="00536384">
        <w:rPr>
          <w:rFonts w:ascii="Arial" w:hAnsi="Arial" w:cs="Arial"/>
          <w:sz w:val="24"/>
          <w:szCs w:val="24"/>
        </w:rPr>
        <w:t>в части автомобильного транспорта</w:t>
      </w:r>
      <w:proofErr w:type="gramStart"/>
      <w:r w:rsidR="00B93BC6" w:rsidRPr="00536384">
        <w:rPr>
          <w:rFonts w:ascii="Arial" w:hAnsi="Arial" w:cs="Arial"/>
          <w:sz w:val="24"/>
          <w:szCs w:val="24"/>
        </w:rPr>
        <w:t>,</w:t>
      </w:r>
      <w:r w:rsidRPr="00536384">
        <w:rPr>
          <w:rFonts w:ascii="Arial" w:hAnsi="Arial" w:cs="Arial"/>
          <w:sz w:val="24"/>
          <w:szCs w:val="24"/>
        </w:rPr>
        <w:t>с</w:t>
      </w:r>
      <w:proofErr w:type="gramEnd"/>
      <w:r w:rsidRPr="00536384">
        <w:rPr>
          <w:rFonts w:ascii="Arial" w:hAnsi="Arial" w:cs="Arial"/>
          <w:sz w:val="24"/>
          <w:szCs w:val="24"/>
        </w:rPr>
        <w:t>огласно приложению 1.</w:t>
      </w:r>
    </w:p>
    <w:p w:rsidR="00185AFE" w:rsidRPr="00536384" w:rsidRDefault="00EF42D8" w:rsidP="00C4109C">
      <w:pPr>
        <w:pStyle w:val="10"/>
        <w:tabs>
          <w:tab w:val="left" w:pos="-700"/>
          <w:tab w:val="left" w:pos="540"/>
          <w:tab w:val="left" w:pos="709"/>
        </w:tabs>
        <w:ind w:left="0" w:firstLine="709"/>
        <w:jc w:val="both"/>
      </w:pPr>
      <w:bookmarkStart w:id="0" w:name="sub_5"/>
      <w:r w:rsidRPr="00536384">
        <w:t>2</w:t>
      </w:r>
      <w:r w:rsidR="00185AFE" w:rsidRPr="00536384">
        <w:t>. Настоящ</w:t>
      </w:r>
      <w:r w:rsidR="00AF453C" w:rsidRPr="00536384">
        <w:t>ее</w:t>
      </w:r>
      <w:r w:rsidR="00185AFE" w:rsidRPr="00536384">
        <w:t xml:space="preserve"> </w:t>
      </w:r>
      <w:r w:rsidR="00AF453C" w:rsidRPr="00536384">
        <w:t>постановление</w:t>
      </w:r>
      <w:r w:rsidR="00185AFE" w:rsidRPr="00536384">
        <w:t xml:space="preserve"> вступает в силу </w:t>
      </w:r>
      <w:r w:rsidR="00B93BC6" w:rsidRPr="00536384">
        <w:t xml:space="preserve">со дня его </w:t>
      </w:r>
      <w:hyperlink r:id="rId9" w:history="1">
        <w:r w:rsidR="00185AFE" w:rsidRPr="00536384">
          <w:rPr>
            <w:rStyle w:val="a8"/>
            <w:b w:val="0"/>
            <w:color w:val="auto"/>
            <w:sz w:val="24"/>
            <w:szCs w:val="24"/>
          </w:rPr>
          <w:t xml:space="preserve"> </w:t>
        </w:r>
        <w:r w:rsidR="00D3402C" w:rsidRPr="00536384">
          <w:rPr>
            <w:rStyle w:val="a8"/>
            <w:b w:val="0"/>
            <w:color w:val="auto"/>
            <w:sz w:val="24"/>
            <w:szCs w:val="24"/>
          </w:rPr>
          <w:t>обнародования</w:t>
        </w:r>
      </w:hyperlink>
      <w:r w:rsidR="00185AFE" w:rsidRPr="00536384">
        <w:t>.</w:t>
      </w:r>
    </w:p>
    <w:p w:rsidR="00836CE3" w:rsidRPr="00536384" w:rsidRDefault="00836CE3" w:rsidP="000C3D26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F5221" w:rsidRPr="00536384" w:rsidRDefault="00DF5221" w:rsidP="000C3D26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tbl>
      <w:tblPr>
        <w:tblW w:w="9604" w:type="dxa"/>
        <w:tblInd w:w="534" w:type="dxa"/>
        <w:tblLook w:val="04A0" w:firstRow="1" w:lastRow="0" w:firstColumn="1" w:lastColumn="0" w:noHBand="0" w:noVBand="1"/>
      </w:tblPr>
      <w:tblGrid>
        <w:gridCol w:w="3543"/>
        <w:gridCol w:w="3544"/>
        <w:gridCol w:w="2517"/>
      </w:tblGrid>
      <w:tr w:rsidR="00D3402C" w:rsidRPr="00536384" w:rsidTr="00627813">
        <w:tc>
          <w:tcPr>
            <w:tcW w:w="3543" w:type="dxa"/>
            <w:shd w:val="clear" w:color="auto" w:fill="auto"/>
          </w:tcPr>
          <w:p w:rsidR="00D3402C" w:rsidRPr="00536384" w:rsidRDefault="00D3402C" w:rsidP="006278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3402C" w:rsidRPr="00536384" w:rsidRDefault="00D3402C" w:rsidP="006278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Глава Краснооктябрьского  </w:t>
            </w:r>
          </w:p>
          <w:p w:rsidR="00D3402C" w:rsidRPr="00536384" w:rsidRDefault="00D3402C" w:rsidP="006278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D3402C" w:rsidRPr="00536384" w:rsidRDefault="00D3402C" w:rsidP="00627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D3402C" w:rsidRPr="00536384" w:rsidRDefault="00D3402C" w:rsidP="00627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02C" w:rsidRPr="00536384" w:rsidRDefault="00D3402C" w:rsidP="00627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02C" w:rsidRPr="00536384" w:rsidRDefault="00D3402C" w:rsidP="006278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6384">
              <w:rPr>
                <w:rFonts w:ascii="Arial" w:hAnsi="Arial" w:cs="Arial"/>
                <w:sz w:val="24"/>
                <w:szCs w:val="24"/>
              </w:rPr>
              <w:t>В.В.Козловцев</w:t>
            </w:r>
            <w:proofErr w:type="spellEnd"/>
          </w:p>
        </w:tc>
      </w:tr>
    </w:tbl>
    <w:p w:rsidR="00B449B3" w:rsidRPr="00536384" w:rsidRDefault="00B449B3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F54E2E" w:rsidRPr="00536384" w:rsidRDefault="00F54E2E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F46270" w:rsidRPr="00536384" w:rsidRDefault="00F46270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3402C" w:rsidRPr="00536384" w:rsidRDefault="00D3402C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536384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FC04CA" w:rsidRPr="00536384" w:rsidRDefault="00D3402C" w:rsidP="00D3402C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             </w:t>
      </w:r>
    </w:p>
    <w:p w:rsidR="00D3402C" w:rsidRPr="00536384" w:rsidRDefault="00D3402C" w:rsidP="00D3402C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Приложение 1</w:t>
      </w:r>
    </w:p>
    <w:p w:rsidR="00FC04CA" w:rsidRPr="00536384" w:rsidRDefault="00D3402C" w:rsidP="003255F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255FB" w:rsidRPr="00536384">
        <w:rPr>
          <w:rFonts w:ascii="Arial" w:hAnsi="Arial" w:cs="Arial"/>
          <w:i/>
          <w:sz w:val="24"/>
          <w:szCs w:val="24"/>
        </w:rPr>
        <w:t xml:space="preserve"> </w:t>
      </w:r>
      <w:r w:rsidR="003255FB" w:rsidRPr="00536384">
        <w:rPr>
          <w:rFonts w:ascii="Arial" w:hAnsi="Arial" w:cs="Arial"/>
          <w:sz w:val="24"/>
          <w:szCs w:val="24"/>
        </w:rPr>
        <w:t>К постановлению администрации Краснооктябрьского сельского поселения</w:t>
      </w:r>
    </w:p>
    <w:p w:rsidR="00FC04CA" w:rsidRPr="00536384" w:rsidRDefault="00FC04CA" w:rsidP="00D3402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lastRenderedPageBreak/>
        <w:t>от "</w:t>
      </w:r>
      <w:r w:rsidR="003255FB" w:rsidRPr="00536384">
        <w:rPr>
          <w:rFonts w:ascii="Arial" w:hAnsi="Arial" w:cs="Arial"/>
          <w:sz w:val="24"/>
          <w:szCs w:val="24"/>
        </w:rPr>
        <w:t>22</w:t>
      </w:r>
      <w:r w:rsidRPr="00536384">
        <w:rPr>
          <w:rFonts w:ascii="Arial" w:hAnsi="Arial" w:cs="Arial"/>
          <w:sz w:val="24"/>
          <w:szCs w:val="24"/>
        </w:rPr>
        <w:t>"</w:t>
      </w:r>
      <w:r w:rsidR="003255FB" w:rsidRPr="00536384">
        <w:rPr>
          <w:rFonts w:ascii="Arial" w:hAnsi="Arial" w:cs="Arial"/>
          <w:sz w:val="24"/>
          <w:szCs w:val="24"/>
        </w:rPr>
        <w:t xml:space="preserve">сентября </w:t>
      </w:r>
      <w:r w:rsidRPr="00536384">
        <w:rPr>
          <w:rFonts w:ascii="Arial" w:hAnsi="Arial" w:cs="Arial"/>
          <w:sz w:val="24"/>
          <w:szCs w:val="24"/>
        </w:rPr>
        <w:t>2021 г.</w:t>
      </w:r>
      <w:r w:rsidR="003255FB" w:rsidRPr="00536384">
        <w:rPr>
          <w:rFonts w:ascii="Arial" w:hAnsi="Arial" w:cs="Arial"/>
          <w:sz w:val="24"/>
          <w:szCs w:val="24"/>
        </w:rPr>
        <w:t xml:space="preserve">  </w:t>
      </w:r>
      <w:r w:rsidRPr="00536384">
        <w:rPr>
          <w:rFonts w:ascii="Arial" w:hAnsi="Arial" w:cs="Arial"/>
          <w:sz w:val="24"/>
          <w:szCs w:val="24"/>
        </w:rPr>
        <w:t xml:space="preserve"> № </w:t>
      </w:r>
      <w:r w:rsidR="003255FB" w:rsidRPr="00536384">
        <w:rPr>
          <w:rFonts w:ascii="Arial" w:hAnsi="Arial" w:cs="Arial"/>
          <w:sz w:val="24"/>
          <w:szCs w:val="24"/>
        </w:rPr>
        <w:t>43</w:t>
      </w:r>
    </w:p>
    <w:p w:rsidR="00FC04CA" w:rsidRPr="00536384" w:rsidRDefault="00FC04CA" w:rsidP="00FC04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04CA" w:rsidRPr="00536384" w:rsidRDefault="00FC04CA" w:rsidP="00FC04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Форма проверочного листа</w:t>
      </w:r>
    </w:p>
    <w:p w:rsidR="00FC04CA" w:rsidRPr="00536384" w:rsidRDefault="00FC04CA" w:rsidP="00FC04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(списка контрольных вопросов), </w:t>
      </w:r>
      <w:proofErr w:type="gramStart"/>
      <w:r w:rsidRPr="00536384">
        <w:rPr>
          <w:rFonts w:ascii="Arial" w:hAnsi="Arial" w:cs="Arial"/>
          <w:sz w:val="24"/>
          <w:szCs w:val="24"/>
        </w:rPr>
        <w:t>применяемая</w:t>
      </w:r>
      <w:proofErr w:type="gramEnd"/>
    </w:p>
    <w:p w:rsidR="00FC04CA" w:rsidRPr="00536384" w:rsidRDefault="00FC04CA" w:rsidP="0065212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при осуществлении </w:t>
      </w:r>
      <w:r w:rsidR="00B81B02" w:rsidRPr="00536384">
        <w:rPr>
          <w:rFonts w:ascii="Arial" w:hAnsi="Arial" w:cs="Arial"/>
          <w:sz w:val="24"/>
          <w:szCs w:val="24"/>
        </w:rPr>
        <w:t>муниципального</w:t>
      </w:r>
      <w:r w:rsidR="00B93BC6" w:rsidRPr="00536384">
        <w:rPr>
          <w:rFonts w:ascii="Arial" w:hAnsi="Arial" w:cs="Arial"/>
          <w:sz w:val="24"/>
          <w:szCs w:val="24"/>
        </w:rPr>
        <w:t xml:space="preserve"> контроля (надзор</w:t>
      </w:r>
      <w:r w:rsidR="00B81B02" w:rsidRPr="00536384">
        <w:rPr>
          <w:rFonts w:ascii="Arial" w:hAnsi="Arial" w:cs="Arial"/>
          <w:sz w:val="24"/>
          <w:szCs w:val="24"/>
        </w:rPr>
        <w:t>а</w:t>
      </w:r>
      <w:r w:rsidR="00B93BC6" w:rsidRPr="00536384">
        <w:rPr>
          <w:rFonts w:ascii="Arial" w:hAnsi="Arial" w:cs="Arial"/>
          <w:sz w:val="24"/>
          <w:szCs w:val="24"/>
        </w:rPr>
        <w:t>) на автомобильном транспорте, городском наземном электрическом транспорте и в дорожном хозяйстве, в части автомобильного транспорта</w:t>
      </w:r>
    </w:p>
    <w:p w:rsidR="00FC04CA" w:rsidRPr="00536384" w:rsidRDefault="00FC04CA" w:rsidP="00FC04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04CA" w:rsidRPr="00536384" w:rsidRDefault="00FC04CA" w:rsidP="00B81B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Настоящая форма проверочного листа (списка контрольных вопросов) (далее - проверочный лист) применяется при  рейдовом осмотре в ходе плановых проверок и внеплановых выездных проверок, </w:t>
      </w:r>
      <w:r w:rsidR="00C041D4" w:rsidRPr="00536384">
        <w:rPr>
          <w:rFonts w:ascii="Arial" w:hAnsi="Arial" w:cs="Arial"/>
          <w:sz w:val="24"/>
          <w:szCs w:val="24"/>
        </w:rPr>
        <w:t>проводимых в отношении субъектов предпринимательской деятельности</w:t>
      </w:r>
      <w:proofErr w:type="gramStart"/>
      <w:r w:rsidR="00C041D4" w:rsidRPr="00536384">
        <w:rPr>
          <w:rFonts w:ascii="Arial" w:hAnsi="Arial" w:cs="Arial"/>
          <w:sz w:val="24"/>
          <w:szCs w:val="24"/>
        </w:rPr>
        <w:t>,п</w:t>
      </w:r>
      <w:proofErr w:type="gramEnd"/>
      <w:r w:rsidR="00C041D4" w:rsidRPr="00536384">
        <w:rPr>
          <w:rFonts w:ascii="Arial" w:hAnsi="Arial" w:cs="Arial"/>
          <w:sz w:val="24"/>
          <w:szCs w:val="24"/>
        </w:rPr>
        <w:t>ри осуществлении</w:t>
      </w:r>
      <w:r w:rsidR="00B81B02" w:rsidRPr="00536384">
        <w:rPr>
          <w:rFonts w:ascii="Arial" w:hAnsi="Arial" w:cs="Arial"/>
          <w:sz w:val="24"/>
          <w:szCs w:val="24"/>
        </w:rPr>
        <w:t>муниципального</w:t>
      </w:r>
      <w:r w:rsidR="00B93BC6" w:rsidRPr="00536384">
        <w:rPr>
          <w:rFonts w:ascii="Arial" w:hAnsi="Arial" w:cs="Arial"/>
          <w:sz w:val="24"/>
          <w:szCs w:val="24"/>
        </w:rPr>
        <w:t xml:space="preserve"> контроля (надзор</w:t>
      </w:r>
      <w:r w:rsidR="00B81B02" w:rsidRPr="00536384">
        <w:rPr>
          <w:rFonts w:ascii="Arial" w:hAnsi="Arial" w:cs="Arial"/>
          <w:sz w:val="24"/>
          <w:szCs w:val="24"/>
        </w:rPr>
        <w:t>а</w:t>
      </w:r>
      <w:r w:rsidR="00B93BC6" w:rsidRPr="00536384">
        <w:rPr>
          <w:rFonts w:ascii="Arial" w:hAnsi="Arial" w:cs="Arial"/>
          <w:sz w:val="24"/>
          <w:szCs w:val="24"/>
        </w:rPr>
        <w:t>) на автомобильном транспорте, городском наземном электрическом транспорте и в дорожном хозяйстве, в части автомобильного транспорта</w:t>
      </w:r>
      <w:r w:rsidR="00C041D4" w:rsidRPr="00536384">
        <w:rPr>
          <w:rFonts w:ascii="Arial" w:hAnsi="Arial" w:cs="Arial"/>
          <w:sz w:val="24"/>
          <w:szCs w:val="24"/>
        </w:rPr>
        <w:t>.</w:t>
      </w:r>
    </w:p>
    <w:p w:rsidR="00FC04CA" w:rsidRPr="00536384" w:rsidRDefault="00FC04CA" w:rsidP="00B81B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Предмет проверки ограничивается обязательными требованиями, изложенными в форме проверочного листа.</w:t>
      </w:r>
    </w:p>
    <w:p w:rsidR="00FC04CA" w:rsidRPr="00536384" w:rsidRDefault="00FC04CA" w:rsidP="00B81B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1. Наименование органа контроля (надзора):</w:t>
      </w:r>
      <w:r w:rsidR="00B81B02" w:rsidRPr="00536384">
        <w:rPr>
          <w:rFonts w:ascii="Arial" w:hAnsi="Arial" w:cs="Arial"/>
          <w:i/>
          <w:sz w:val="24"/>
          <w:szCs w:val="24"/>
        </w:rPr>
        <w:t xml:space="preserve"> </w:t>
      </w:r>
      <w:r w:rsidR="003255FB" w:rsidRPr="00536384">
        <w:rPr>
          <w:rFonts w:ascii="Arial" w:hAnsi="Arial" w:cs="Arial"/>
          <w:sz w:val="24"/>
          <w:szCs w:val="24"/>
        </w:rPr>
        <w:t>администрация Краснооктябрьского сельского поселения</w:t>
      </w:r>
      <w:r w:rsidR="003255FB" w:rsidRPr="00536384">
        <w:rPr>
          <w:rFonts w:ascii="Arial" w:hAnsi="Arial" w:cs="Arial"/>
          <w:i/>
          <w:sz w:val="24"/>
          <w:szCs w:val="24"/>
        </w:rPr>
        <w:t>.</w:t>
      </w:r>
    </w:p>
    <w:p w:rsidR="00FC04CA" w:rsidRPr="00536384" w:rsidRDefault="00FC04CA" w:rsidP="00B81B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2. Проверочный лист утвержден </w:t>
      </w:r>
      <w:r w:rsidR="003255FB" w:rsidRPr="00536384">
        <w:rPr>
          <w:rFonts w:ascii="Arial" w:hAnsi="Arial" w:cs="Arial"/>
          <w:sz w:val="24"/>
          <w:szCs w:val="24"/>
        </w:rPr>
        <w:t>постановлением</w:t>
      </w:r>
      <w:r w:rsidR="003255FB" w:rsidRPr="00536384">
        <w:rPr>
          <w:rFonts w:ascii="Arial" w:hAnsi="Arial" w:cs="Arial"/>
          <w:i/>
          <w:sz w:val="24"/>
          <w:szCs w:val="24"/>
        </w:rPr>
        <w:t xml:space="preserve"> </w:t>
      </w:r>
      <w:r w:rsidR="003255FB" w:rsidRPr="00536384">
        <w:rPr>
          <w:rFonts w:ascii="Arial" w:hAnsi="Arial" w:cs="Arial"/>
          <w:sz w:val="24"/>
          <w:szCs w:val="24"/>
        </w:rPr>
        <w:t xml:space="preserve">администрация Краснооктябрьского сельского поселения </w:t>
      </w:r>
      <w:r w:rsidR="00C041D4" w:rsidRPr="00536384">
        <w:rPr>
          <w:rFonts w:ascii="Arial" w:hAnsi="Arial" w:cs="Arial"/>
          <w:sz w:val="24"/>
          <w:szCs w:val="24"/>
        </w:rPr>
        <w:t>от "</w:t>
      </w:r>
      <w:r w:rsidR="003255FB" w:rsidRPr="00536384">
        <w:rPr>
          <w:rFonts w:ascii="Arial" w:hAnsi="Arial" w:cs="Arial"/>
          <w:sz w:val="24"/>
          <w:szCs w:val="24"/>
        </w:rPr>
        <w:t>22</w:t>
      </w:r>
      <w:r w:rsidR="00C041D4" w:rsidRPr="00536384">
        <w:rPr>
          <w:rFonts w:ascii="Arial" w:hAnsi="Arial" w:cs="Arial"/>
          <w:sz w:val="24"/>
          <w:szCs w:val="24"/>
        </w:rPr>
        <w:t xml:space="preserve">" </w:t>
      </w:r>
      <w:r w:rsidR="003255FB" w:rsidRPr="00536384">
        <w:rPr>
          <w:rFonts w:ascii="Arial" w:hAnsi="Arial" w:cs="Arial"/>
          <w:sz w:val="24"/>
          <w:szCs w:val="24"/>
        </w:rPr>
        <w:t>сентября</w:t>
      </w:r>
      <w:r w:rsidR="00C041D4" w:rsidRPr="00536384">
        <w:rPr>
          <w:rFonts w:ascii="Arial" w:hAnsi="Arial" w:cs="Arial"/>
          <w:sz w:val="24"/>
          <w:szCs w:val="24"/>
        </w:rPr>
        <w:t xml:space="preserve"> 20</w:t>
      </w:r>
      <w:r w:rsidR="003255FB" w:rsidRPr="00536384">
        <w:rPr>
          <w:rFonts w:ascii="Arial" w:hAnsi="Arial" w:cs="Arial"/>
          <w:sz w:val="24"/>
          <w:szCs w:val="24"/>
        </w:rPr>
        <w:t>21</w:t>
      </w:r>
      <w:r w:rsidR="00C041D4" w:rsidRPr="00536384">
        <w:rPr>
          <w:rFonts w:ascii="Arial" w:hAnsi="Arial" w:cs="Arial"/>
          <w:sz w:val="24"/>
          <w:szCs w:val="24"/>
        </w:rPr>
        <w:t xml:space="preserve"> г. №</w:t>
      </w:r>
      <w:r w:rsidR="003255FB" w:rsidRPr="00536384">
        <w:rPr>
          <w:rFonts w:ascii="Arial" w:hAnsi="Arial" w:cs="Arial"/>
          <w:sz w:val="24"/>
          <w:szCs w:val="24"/>
        </w:rPr>
        <w:t xml:space="preserve"> 43</w:t>
      </w:r>
    </w:p>
    <w:p w:rsidR="00FC04CA" w:rsidRPr="00536384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3. Наименование юридического лица, фамилия, имя, отчество (при наличии</w:t>
      </w:r>
      <w:proofErr w:type="gramStart"/>
      <w:r w:rsidRPr="00536384">
        <w:rPr>
          <w:rFonts w:ascii="Arial" w:hAnsi="Arial" w:cs="Arial"/>
          <w:sz w:val="24"/>
          <w:szCs w:val="24"/>
        </w:rPr>
        <w:t>)и</w:t>
      </w:r>
      <w:proofErr w:type="gramEnd"/>
      <w:r w:rsidRPr="00536384">
        <w:rPr>
          <w:rFonts w:ascii="Arial" w:hAnsi="Arial" w:cs="Arial"/>
          <w:sz w:val="24"/>
          <w:szCs w:val="24"/>
        </w:rPr>
        <w:t>ндивидуального предпринимателя</w:t>
      </w:r>
      <w:r w:rsidR="00BD1165" w:rsidRPr="00536384">
        <w:rPr>
          <w:rFonts w:ascii="Arial" w:hAnsi="Arial" w:cs="Arial"/>
          <w:sz w:val="24"/>
          <w:szCs w:val="24"/>
        </w:rPr>
        <w:t xml:space="preserve"> в отношении которого проводится контроль (надзор)</w:t>
      </w:r>
      <w:r w:rsidR="00C041D4" w:rsidRPr="00536384">
        <w:rPr>
          <w:rFonts w:ascii="Arial" w:hAnsi="Arial" w:cs="Arial"/>
          <w:sz w:val="24"/>
          <w:szCs w:val="24"/>
        </w:rPr>
        <w:t>:</w:t>
      </w:r>
    </w:p>
    <w:p w:rsidR="00FC04CA" w:rsidRPr="00536384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04CA" w:rsidRPr="00536384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4.  Место проведения </w:t>
      </w:r>
      <w:r w:rsidR="00C041D4" w:rsidRPr="00536384">
        <w:rPr>
          <w:rFonts w:ascii="Arial" w:hAnsi="Arial" w:cs="Arial"/>
          <w:sz w:val="24"/>
          <w:szCs w:val="24"/>
        </w:rPr>
        <w:t>контроля</w:t>
      </w:r>
      <w:r w:rsidR="00BD1165" w:rsidRPr="00536384">
        <w:rPr>
          <w:rFonts w:ascii="Arial" w:hAnsi="Arial" w:cs="Arial"/>
          <w:sz w:val="24"/>
          <w:szCs w:val="24"/>
        </w:rPr>
        <w:t xml:space="preserve"> (надзора)</w:t>
      </w:r>
      <w:r w:rsidR="00C041D4" w:rsidRPr="00536384">
        <w:rPr>
          <w:rFonts w:ascii="Arial" w:hAnsi="Arial" w:cs="Arial"/>
          <w:sz w:val="24"/>
          <w:szCs w:val="24"/>
        </w:rPr>
        <w:t>:</w:t>
      </w:r>
    </w:p>
    <w:p w:rsidR="00FC04CA" w:rsidRPr="00536384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C1A14" w:rsidRPr="00536384" w:rsidRDefault="00FC04CA" w:rsidP="00F243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5.   Реквизиты   </w:t>
      </w:r>
      <w:r w:rsidR="00F2437D" w:rsidRPr="00536384">
        <w:rPr>
          <w:rFonts w:ascii="Arial" w:hAnsi="Arial" w:cs="Arial"/>
          <w:i/>
          <w:sz w:val="24"/>
          <w:szCs w:val="24"/>
        </w:rPr>
        <w:t>НПАОМС или уполномоченного органаОМС</w:t>
      </w:r>
      <w:r w:rsidR="003C1A14" w:rsidRPr="00536384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3C1A14" w:rsidRPr="00536384">
        <w:rPr>
          <w:rFonts w:ascii="Arial" w:hAnsi="Arial" w:cs="Arial"/>
          <w:sz w:val="24"/>
          <w:szCs w:val="24"/>
        </w:rPr>
        <w:t>контроле</w:t>
      </w:r>
      <w:proofErr w:type="gramEnd"/>
      <w:r w:rsidR="003C1A14" w:rsidRPr="00536384">
        <w:rPr>
          <w:rFonts w:ascii="Arial" w:hAnsi="Arial" w:cs="Arial"/>
          <w:sz w:val="24"/>
          <w:szCs w:val="24"/>
        </w:rPr>
        <w:t xml:space="preserve"> (</w:t>
      </w:r>
      <w:r w:rsidR="00652122" w:rsidRPr="00536384">
        <w:rPr>
          <w:rFonts w:ascii="Arial" w:hAnsi="Arial" w:cs="Arial"/>
          <w:sz w:val="24"/>
          <w:szCs w:val="24"/>
        </w:rPr>
        <w:t>надзоре</w:t>
      </w:r>
      <w:r w:rsidR="003C1A14" w:rsidRPr="00536384">
        <w:rPr>
          <w:rFonts w:ascii="Arial" w:hAnsi="Arial" w:cs="Arial"/>
          <w:sz w:val="24"/>
          <w:szCs w:val="24"/>
        </w:rPr>
        <w:t>):</w:t>
      </w:r>
    </w:p>
    <w:p w:rsidR="00FC04CA" w:rsidRPr="00536384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C1A14" w:rsidRPr="00536384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6.  Учетный номер</w:t>
      </w:r>
      <w:r w:rsidR="003C1A14" w:rsidRPr="00536384">
        <w:rPr>
          <w:rFonts w:ascii="Arial" w:hAnsi="Arial" w:cs="Arial"/>
          <w:sz w:val="24"/>
          <w:szCs w:val="24"/>
        </w:rPr>
        <w:t>контроля</w:t>
      </w:r>
      <w:r w:rsidR="00BD1165" w:rsidRPr="00536384">
        <w:rPr>
          <w:rFonts w:ascii="Arial" w:hAnsi="Arial" w:cs="Arial"/>
          <w:sz w:val="24"/>
          <w:szCs w:val="24"/>
        </w:rPr>
        <w:t xml:space="preserve"> (надзора</w:t>
      </w:r>
      <w:proofErr w:type="gramStart"/>
      <w:r w:rsidR="00BD1165" w:rsidRPr="00536384">
        <w:rPr>
          <w:rFonts w:ascii="Arial" w:hAnsi="Arial" w:cs="Arial"/>
          <w:sz w:val="24"/>
          <w:szCs w:val="24"/>
        </w:rPr>
        <w:t>)</w:t>
      </w:r>
      <w:r w:rsidRPr="00536384">
        <w:rPr>
          <w:rFonts w:ascii="Arial" w:hAnsi="Arial" w:cs="Arial"/>
          <w:sz w:val="24"/>
          <w:szCs w:val="24"/>
        </w:rPr>
        <w:t>и</w:t>
      </w:r>
      <w:proofErr w:type="gramEnd"/>
      <w:r w:rsidRPr="00536384">
        <w:rPr>
          <w:rFonts w:ascii="Arial" w:hAnsi="Arial" w:cs="Arial"/>
          <w:sz w:val="24"/>
          <w:szCs w:val="24"/>
        </w:rPr>
        <w:t xml:space="preserve"> дата присвоения учетного номера </w:t>
      </w:r>
      <w:r w:rsidR="00BD1165" w:rsidRPr="00536384">
        <w:rPr>
          <w:rFonts w:ascii="Arial" w:hAnsi="Arial" w:cs="Arial"/>
          <w:sz w:val="24"/>
          <w:szCs w:val="24"/>
        </w:rPr>
        <w:t>контроля (надзора)</w:t>
      </w:r>
      <w:r w:rsidRPr="00536384">
        <w:rPr>
          <w:rFonts w:ascii="Arial" w:hAnsi="Arial" w:cs="Arial"/>
          <w:sz w:val="24"/>
          <w:szCs w:val="24"/>
        </w:rPr>
        <w:t xml:space="preserve"> ведином реестре </w:t>
      </w:r>
      <w:r w:rsidR="00BD1165" w:rsidRPr="00536384">
        <w:rPr>
          <w:rFonts w:ascii="Arial" w:hAnsi="Arial" w:cs="Arial"/>
          <w:sz w:val="24"/>
          <w:szCs w:val="24"/>
        </w:rPr>
        <w:t>контроля (надзора)</w:t>
      </w:r>
      <w:r w:rsidR="003C1A14" w:rsidRPr="0053638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C04CA" w:rsidRPr="00536384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    7.  Должность,  фамилия  и  инициалы должностного лица </w:t>
      </w:r>
      <w:r w:rsidR="00F2437D" w:rsidRPr="00536384">
        <w:rPr>
          <w:rFonts w:ascii="Arial" w:hAnsi="Arial" w:cs="Arial"/>
          <w:i/>
          <w:sz w:val="24"/>
          <w:szCs w:val="24"/>
        </w:rPr>
        <w:t>ОМС или уполномоченного органаОМС</w:t>
      </w:r>
      <w:r w:rsidR="003C1A14" w:rsidRPr="00536384">
        <w:rPr>
          <w:rFonts w:ascii="Arial" w:hAnsi="Arial" w:cs="Arial"/>
          <w:sz w:val="24"/>
          <w:szCs w:val="24"/>
        </w:rPr>
        <w:t xml:space="preserve">, осуществляющего контрольные </w:t>
      </w:r>
      <w:r w:rsidR="00DC36D7" w:rsidRPr="00536384">
        <w:rPr>
          <w:rFonts w:ascii="Arial" w:hAnsi="Arial" w:cs="Arial"/>
          <w:sz w:val="24"/>
          <w:szCs w:val="24"/>
        </w:rPr>
        <w:t>(</w:t>
      </w:r>
      <w:r w:rsidR="00652122" w:rsidRPr="00536384">
        <w:rPr>
          <w:rFonts w:ascii="Arial" w:hAnsi="Arial" w:cs="Arial"/>
          <w:sz w:val="24"/>
          <w:szCs w:val="24"/>
        </w:rPr>
        <w:t>надзорные</w:t>
      </w:r>
      <w:r w:rsidR="00DC36D7" w:rsidRPr="00536384">
        <w:rPr>
          <w:rFonts w:ascii="Arial" w:hAnsi="Arial" w:cs="Arial"/>
          <w:sz w:val="24"/>
          <w:szCs w:val="24"/>
        </w:rPr>
        <w:t xml:space="preserve">) </w:t>
      </w:r>
      <w:r w:rsidR="003C1A14" w:rsidRPr="00536384">
        <w:rPr>
          <w:rFonts w:ascii="Arial" w:hAnsi="Arial" w:cs="Arial"/>
          <w:sz w:val="24"/>
          <w:szCs w:val="24"/>
        </w:rPr>
        <w:t>мероприятия</w:t>
      </w:r>
      <w:r w:rsidRPr="00536384">
        <w:rPr>
          <w:rFonts w:ascii="Arial" w:hAnsi="Arial" w:cs="Arial"/>
          <w:sz w:val="24"/>
          <w:szCs w:val="24"/>
        </w:rPr>
        <w:t xml:space="preserve"> и заполняющегопроверочный лист</w:t>
      </w:r>
      <w:r w:rsidR="003C1A14" w:rsidRPr="00536384">
        <w:rPr>
          <w:rFonts w:ascii="Arial" w:hAnsi="Arial" w:cs="Arial"/>
          <w:sz w:val="24"/>
          <w:szCs w:val="24"/>
        </w:rPr>
        <w:t>:</w:t>
      </w:r>
    </w:p>
    <w:p w:rsidR="00FC04CA" w:rsidRPr="00536384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46D5" w:rsidRPr="00536384" w:rsidRDefault="008446D5" w:rsidP="00C0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C04CA" w:rsidRPr="00536384" w:rsidRDefault="00FC04CA" w:rsidP="00C0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6384">
        <w:rPr>
          <w:rFonts w:ascii="Arial" w:hAnsi="Arial" w:cs="Arial"/>
          <w:sz w:val="24"/>
          <w:szCs w:val="24"/>
        </w:rPr>
        <w:t xml:space="preserve"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</w:t>
      </w:r>
      <w:r w:rsidR="00DC36D7" w:rsidRPr="00536384">
        <w:rPr>
          <w:rFonts w:ascii="Arial" w:hAnsi="Arial" w:cs="Arial"/>
          <w:sz w:val="24"/>
          <w:szCs w:val="24"/>
        </w:rPr>
        <w:t>контроля (надзора)</w:t>
      </w:r>
      <w:r w:rsidRPr="00536384">
        <w:rPr>
          <w:rFonts w:ascii="Arial" w:hAnsi="Arial" w:cs="Arial"/>
          <w:sz w:val="24"/>
          <w:szCs w:val="24"/>
        </w:rPr>
        <w:t>:</w:t>
      </w:r>
    </w:p>
    <w:tbl>
      <w:tblPr>
        <w:tblW w:w="95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4679"/>
        <w:gridCol w:w="1843"/>
        <w:gridCol w:w="1134"/>
      </w:tblGrid>
      <w:tr w:rsidR="00507BCC" w:rsidRPr="00536384" w:rsidTr="00AE001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Контролируемые объекты (виды деятельности, виды контроля)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Формулировка обязательного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Нормативный правовой акт, устанавливающий обязательное 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proofErr w:type="gramStart"/>
            <w:r w:rsidRPr="00536384">
              <w:rPr>
                <w:rFonts w:ascii="Arial" w:hAnsi="Arial" w:cs="Arial"/>
                <w:sz w:val="24"/>
                <w:szCs w:val="24"/>
              </w:rPr>
              <w:t>наличии-ДА</w:t>
            </w:r>
            <w:proofErr w:type="gramEnd"/>
            <w:r w:rsidRPr="0053638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07BCC" w:rsidRPr="00536384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При отсутствии </w:t>
            </w:r>
            <w:proofErr w:type="gramStart"/>
            <w:r w:rsidRPr="00536384">
              <w:rPr>
                <w:rFonts w:ascii="Arial" w:hAnsi="Arial" w:cs="Arial"/>
                <w:sz w:val="24"/>
                <w:szCs w:val="24"/>
              </w:rPr>
              <w:t>-Н</w:t>
            </w:r>
            <w:proofErr w:type="gramEnd"/>
            <w:r w:rsidRPr="00536384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507BCC" w:rsidRPr="00536384" w:rsidTr="00AE001B">
        <w:trPr>
          <w:trHeight w:val="29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перевозок по муниципальному маршруту регулярных перевозок (по нерегулируемому тарифу)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B93BC6" w:rsidP="00F243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Соблюдени</w:t>
            </w:r>
            <w:r w:rsidR="00AE001B" w:rsidRPr="00536384">
              <w:rPr>
                <w:rFonts w:ascii="Arial" w:hAnsi="Arial" w:cs="Arial"/>
                <w:sz w:val="24"/>
                <w:szCs w:val="24"/>
              </w:rPr>
              <w:t>епути следован</w:t>
            </w:r>
            <w:r w:rsidR="00F2437D" w:rsidRPr="00536384">
              <w:rPr>
                <w:rFonts w:ascii="Arial" w:hAnsi="Arial" w:cs="Arial"/>
                <w:sz w:val="24"/>
                <w:szCs w:val="24"/>
              </w:rPr>
              <w:t xml:space="preserve">ия транспортного средства по </w:t>
            </w:r>
            <w:r w:rsidR="00AE001B" w:rsidRPr="00536384">
              <w:rPr>
                <w:rFonts w:ascii="Arial" w:hAnsi="Arial" w:cs="Arial"/>
                <w:sz w:val="24"/>
                <w:szCs w:val="24"/>
              </w:rPr>
              <w:t>муниципальномумаршруту регулярных перевозок, в том числе изменение мест нахождения начальных, промежуточных и (или) конечных остановочных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AE001B" w:rsidP="00AE00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п.п.3п.2 ст.11 </w:t>
            </w:r>
            <w:r w:rsidR="00B93BC6" w:rsidRPr="00536384">
              <w:rPr>
                <w:rFonts w:ascii="Arial" w:hAnsi="Arial" w:cs="Arial"/>
                <w:sz w:val="24"/>
                <w:szCs w:val="24"/>
              </w:rPr>
              <w:t>Закон</w:t>
            </w:r>
            <w:r w:rsidRPr="00536384">
              <w:rPr>
                <w:rFonts w:ascii="Arial" w:hAnsi="Arial" w:cs="Arial"/>
                <w:sz w:val="24"/>
                <w:szCs w:val="24"/>
              </w:rPr>
              <w:t>а</w:t>
            </w:r>
            <w:r w:rsidR="00B93BC6" w:rsidRPr="00536384">
              <w:rPr>
                <w:rFonts w:ascii="Arial" w:hAnsi="Arial" w:cs="Arial"/>
                <w:sz w:val="24"/>
                <w:szCs w:val="24"/>
              </w:rPr>
              <w:t xml:space="preserve"> Волгоградской области от 29.12.2015 </w:t>
            </w:r>
            <w:r w:rsidRPr="00536384">
              <w:rPr>
                <w:rFonts w:ascii="Arial" w:hAnsi="Arial" w:cs="Arial"/>
                <w:sz w:val="24"/>
                <w:szCs w:val="24"/>
              </w:rPr>
              <w:t>№</w:t>
            </w:r>
            <w:r w:rsidR="00B93BC6" w:rsidRPr="00536384">
              <w:rPr>
                <w:rFonts w:ascii="Arial" w:hAnsi="Arial" w:cs="Arial"/>
                <w:sz w:val="24"/>
                <w:szCs w:val="24"/>
              </w:rPr>
              <w:t xml:space="preserve">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BCC" w:rsidRPr="00536384" w:rsidTr="00AE001B">
        <w:trPr>
          <w:trHeight w:val="77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осуществление перевозок по муниципальному маршруту регулярных перевозок (по нерегулируемому тарифу)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Соблюдение количества транспортных средств, используемых для регулярных перевозок и количества выполняемых рейсов, предусмотренного расписанием движения транспортных средств по муниципальному маршруту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AE001B" w:rsidP="008644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п.п.4 п.2 ст.11 Закона Волгоградской области от 29.12.2015 №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536384" w:rsidRDefault="00507BC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46D5" w:rsidRPr="00536384" w:rsidRDefault="008446D5" w:rsidP="00AE001B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Юридическое лицо, </w:t>
      </w:r>
    </w:p>
    <w:p w:rsidR="008446D5" w:rsidRPr="00536384" w:rsidRDefault="008446D5" w:rsidP="00AE001B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фамилия, имя, отчество </w:t>
      </w:r>
    </w:p>
    <w:p w:rsidR="008446D5" w:rsidRPr="00536384" w:rsidRDefault="008446D5" w:rsidP="00AE001B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lastRenderedPageBreak/>
        <w:t xml:space="preserve">(при наличии) </w:t>
      </w:r>
      <w:bookmarkStart w:id="1" w:name="_GoBack"/>
      <w:bookmarkEnd w:id="1"/>
    </w:p>
    <w:p w:rsidR="00132337" w:rsidRPr="00536384" w:rsidRDefault="008446D5" w:rsidP="00AE001B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индивидуальный предприниматель</w:t>
      </w:r>
      <w:r w:rsidR="00AE001B" w:rsidRPr="00536384">
        <w:rPr>
          <w:rFonts w:ascii="Arial" w:hAnsi="Arial" w:cs="Arial"/>
          <w:b w:val="0"/>
        </w:rPr>
        <w:t>______________</w:t>
      </w:r>
      <w:r w:rsidRPr="00536384">
        <w:rPr>
          <w:rFonts w:ascii="Arial" w:hAnsi="Arial" w:cs="Arial"/>
          <w:b w:val="0"/>
        </w:rPr>
        <w:t xml:space="preserve">_______________     </w:t>
      </w:r>
    </w:p>
    <w:p w:rsidR="00EE34BB" w:rsidRPr="00536384" w:rsidRDefault="008446D5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подпись                           расшифровка подписи</w:t>
      </w:r>
    </w:p>
    <w:p w:rsidR="00EE34BB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"____"________________</w:t>
      </w:r>
      <w:r w:rsidR="008446D5" w:rsidRPr="00536384">
        <w:rPr>
          <w:rFonts w:ascii="Arial" w:hAnsi="Arial" w:cs="Arial"/>
          <w:b w:val="0"/>
        </w:rPr>
        <w:t>20___г.</w:t>
      </w:r>
    </w:p>
    <w:p w:rsidR="00EE34BB" w:rsidRPr="00536384" w:rsidRDefault="00EE34B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F2437D" w:rsidRPr="00536384" w:rsidRDefault="00E31506" w:rsidP="00F2437D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Должностное лицо </w:t>
      </w:r>
    </w:p>
    <w:p w:rsidR="00F2437D" w:rsidRPr="00536384" w:rsidRDefault="00F2437D" w:rsidP="00F2437D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i/>
        </w:rPr>
      </w:pPr>
      <w:r w:rsidRPr="00536384">
        <w:rPr>
          <w:rFonts w:ascii="Arial" w:hAnsi="Arial" w:cs="Arial"/>
          <w:b w:val="0"/>
          <w:i/>
        </w:rPr>
        <w:t xml:space="preserve">ОМС или уполномоченного </w:t>
      </w:r>
    </w:p>
    <w:p w:rsidR="00E31506" w:rsidRPr="00536384" w:rsidRDefault="00F2437D" w:rsidP="00F2437D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  <w:i/>
        </w:rPr>
        <w:t>органа ОМС</w:t>
      </w:r>
      <w:r w:rsidR="00E31506" w:rsidRPr="00536384">
        <w:rPr>
          <w:rFonts w:ascii="Arial" w:hAnsi="Arial" w:cs="Arial"/>
          <w:b w:val="0"/>
        </w:rPr>
        <w:t xml:space="preserve">, осуществляющего </w:t>
      </w:r>
    </w:p>
    <w:p w:rsidR="00E31506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контрольные мероприятия </w:t>
      </w:r>
    </w:p>
    <w:p w:rsidR="00EE34BB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и </w:t>
      </w:r>
      <w:proofErr w:type="gramStart"/>
      <w:r w:rsidRPr="00536384">
        <w:rPr>
          <w:rFonts w:ascii="Arial" w:hAnsi="Arial" w:cs="Arial"/>
          <w:b w:val="0"/>
        </w:rPr>
        <w:t>заполняющего</w:t>
      </w:r>
      <w:proofErr w:type="gramEnd"/>
      <w:r w:rsidRPr="00536384">
        <w:rPr>
          <w:rFonts w:ascii="Arial" w:hAnsi="Arial" w:cs="Arial"/>
          <w:b w:val="0"/>
        </w:rPr>
        <w:t xml:space="preserve"> проверочный лист           ________________             ________________</w:t>
      </w:r>
    </w:p>
    <w:p w:rsidR="00EE34BB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подпись                                                      расшифровка подписи</w:t>
      </w:r>
    </w:p>
    <w:p w:rsidR="00EE34BB" w:rsidRPr="00536384" w:rsidRDefault="00EE34B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EE34BB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"____"________________20___г.</w:t>
      </w:r>
    </w:p>
    <w:p w:rsidR="00EE34BB" w:rsidRPr="00536384" w:rsidRDefault="00EE34B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132337" w:rsidRPr="00536384" w:rsidRDefault="00132337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132337" w:rsidRPr="00536384" w:rsidRDefault="00E31506" w:rsidP="00E315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Отказ юридического лица</w:t>
      </w:r>
      <w:proofErr w:type="gramStart"/>
      <w:r w:rsidRPr="00536384">
        <w:rPr>
          <w:rFonts w:ascii="Arial" w:hAnsi="Arial" w:cs="Arial"/>
          <w:b w:val="0"/>
        </w:rPr>
        <w:t>,и</w:t>
      </w:r>
      <w:proofErr w:type="gramEnd"/>
      <w:r w:rsidRPr="00536384">
        <w:rPr>
          <w:rFonts w:ascii="Arial" w:hAnsi="Arial" w:cs="Arial"/>
          <w:b w:val="0"/>
        </w:rPr>
        <w:t>ндивидуального предпринимателя от подписания проверочного листа____________________________________________________</w:t>
      </w:r>
    </w:p>
    <w:p w:rsidR="00132337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______________________________________________________________________________</w:t>
      </w:r>
    </w:p>
    <w:p w:rsidR="00E31506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132337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"____"________________20___г.</w:t>
      </w:r>
    </w:p>
    <w:p w:rsidR="00E31506" w:rsidRPr="00536384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AE001B" w:rsidRPr="00536384" w:rsidRDefault="00AE001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4471F" w:rsidRPr="00536384" w:rsidRDefault="00D4471F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4471F" w:rsidRPr="00536384" w:rsidRDefault="00D4471F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 xml:space="preserve">Приказ подготовил                                                                        </w:t>
      </w:r>
    </w:p>
    <w:p w:rsidR="00484C06" w:rsidRPr="00536384" w:rsidRDefault="00F2437D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i/>
        </w:rPr>
      </w:pPr>
      <w:r w:rsidRPr="00536384">
        <w:rPr>
          <w:rFonts w:ascii="Arial" w:hAnsi="Arial" w:cs="Arial"/>
          <w:b w:val="0"/>
          <w:i/>
        </w:rPr>
        <w:t>Должность лица подготовившего НПА</w:t>
      </w:r>
    </w:p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"___"_____________20</w:t>
      </w:r>
      <w:r w:rsidR="006F7595" w:rsidRPr="00536384">
        <w:rPr>
          <w:rFonts w:ascii="Arial" w:hAnsi="Arial" w:cs="Arial"/>
          <w:b w:val="0"/>
        </w:rPr>
        <w:t>2</w:t>
      </w:r>
      <w:r w:rsidR="00DF5221" w:rsidRPr="00536384">
        <w:rPr>
          <w:rFonts w:ascii="Arial" w:hAnsi="Arial" w:cs="Arial"/>
          <w:b w:val="0"/>
        </w:rPr>
        <w:t>1</w:t>
      </w:r>
      <w:r w:rsidRPr="00536384">
        <w:rPr>
          <w:rFonts w:ascii="Arial" w:hAnsi="Arial" w:cs="Arial"/>
          <w:b w:val="0"/>
        </w:rPr>
        <w:t>г. ____________</w:t>
      </w:r>
      <w:r w:rsidR="00F2437D" w:rsidRPr="00536384">
        <w:rPr>
          <w:rFonts w:ascii="Arial" w:hAnsi="Arial" w:cs="Arial"/>
          <w:b w:val="0"/>
          <w:i/>
        </w:rPr>
        <w:t>ФИО</w:t>
      </w:r>
    </w:p>
    <w:p w:rsidR="00F310A2" w:rsidRPr="00536384" w:rsidRDefault="00F310A2" w:rsidP="001D3281">
      <w:pPr>
        <w:rPr>
          <w:rFonts w:ascii="Arial" w:hAnsi="Arial" w:cs="Arial"/>
          <w:sz w:val="24"/>
          <w:szCs w:val="24"/>
        </w:rPr>
      </w:pPr>
    </w:p>
    <w:p w:rsidR="00484C06" w:rsidRPr="00536384" w:rsidRDefault="00484C06" w:rsidP="00484C06">
      <w:pPr>
        <w:pStyle w:val="ab"/>
        <w:tabs>
          <w:tab w:val="left" w:pos="709"/>
        </w:tabs>
        <w:spacing w:before="0" w:after="0" w:line="360" w:lineRule="auto"/>
        <w:jc w:val="left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Проект согласован</w:t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3193"/>
        <w:gridCol w:w="1403"/>
        <w:gridCol w:w="1975"/>
        <w:gridCol w:w="1063"/>
        <w:gridCol w:w="1606"/>
      </w:tblGrid>
      <w:tr w:rsidR="00484C06" w:rsidRPr="00536384" w:rsidTr="00217AB0">
        <w:tc>
          <w:tcPr>
            <w:tcW w:w="534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№</w:t>
            </w:r>
          </w:p>
        </w:tc>
        <w:tc>
          <w:tcPr>
            <w:tcW w:w="3260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наименование должности</w:t>
            </w:r>
          </w:p>
        </w:tc>
        <w:tc>
          <w:tcPr>
            <w:tcW w:w="1417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подпись</w:t>
            </w:r>
          </w:p>
        </w:tc>
        <w:tc>
          <w:tcPr>
            <w:tcW w:w="1985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расшифровка подписи</w:t>
            </w:r>
          </w:p>
        </w:tc>
        <w:tc>
          <w:tcPr>
            <w:tcW w:w="1080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дата</w:t>
            </w:r>
          </w:p>
        </w:tc>
        <w:tc>
          <w:tcPr>
            <w:tcW w:w="1496" w:type="dxa"/>
          </w:tcPr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возражения/</w:t>
            </w:r>
          </w:p>
          <w:p w:rsidR="00484C06" w:rsidRPr="00536384" w:rsidRDefault="00484C06" w:rsidP="00484C06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замечания</w:t>
            </w:r>
          </w:p>
        </w:tc>
      </w:tr>
      <w:tr w:rsidR="00FE7F3E" w:rsidRPr="00536384" w:rsidTr="00AC5B51">
        <w:tc>
          <w:tcPr>
            <w:tcW w:w="534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26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FE7F3E" w:rsidRPr="00536384" w:rsidTr="00AC5B51">
        <w:tc>
          <w:tcPr>
            <w:tcW w:w="534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326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FE7F3E" w:rsidRPr="00536384" w:rsidTr="00AC5B51">
        <w:tc>
          <w:tcPr>
            <w:tcW w:w="534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26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</w:tcPr>
          <w:p w:rsidR="00FE7F3E" w:rsidRPr="00536384" w:rsidRDefault="00FE7F3E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54279F" w:rsidRPr="00536384" w:rsidTr="00AC5B51">
        <w:tc>
          <w:tcPr>
            <w:tcW w:w="534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260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</w:tcPr>
          <w:p w:rsidR="0054279F" w:rsidRPr="00536384" w:rsidRDefault="0054279F" w:rsidP="00AC5B51">
            <w:pPr>
              <w:pStyle w:val="ab"/>
              <w:tabs>
                <w:tab w:val="left" w:pos="709"/>
              </w:tabs>
              <w:spacing w:before="0" w:after="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Ознакомлены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6"/>
        <w:gridCol w:w="2736"/>
        <w:gridCol w:w="1315"/>
        <w:gridCol w:w="1916"/>
        <w:gridCol w:w="1080"/>
        <w:gridCol w:w="1560"/>
      </w:tblGrid>
      <w:tr w:rsidR="00484C06" w:rsidRPr="00536384" w:rsidTr="00FD3505">
        <w:tc>
          <w:tcPr>
            <w:tcW w:w="1308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№</w:t>
            </w:r>
          </w:p>
        </w:tc>
        <w:tc>
          <w:tcPr>
            <w:tcW w:w="276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наименование должности</w:t>
            </w:r>
          </w:p>
        </w:tc>
        <w:tc>
          <w:tcPr>
            <w:tcW w:w="13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подпись</w:t>
            </w:r>
          </w:p>
        </w:tc>
        <w:tc>
          <w:tcPr>
            <w:tcW w:w="19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расшифровка подписи</w:t>
            </w:r>
          </w:p>
        </w:tc>
        <w:tc>
          <w:tcPr>
            <w:tcW w:w="109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дата</w:t>
            </w:r>
          </w:p>
        </w:tc>
        <w:tc>
          <w:tcPr>
            <w:tcW w:w="1495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примечания</w:t>
            </w:r>
          </w:p>
        </w:tc>
      </w:tr>
      <w:tr w:rsidR="00484C06" w:rsidRPr="00536384" w:rsidTr="00FD3505">
        <w:tc>
          <w:tcPr>
            <w:tcW w:w="1308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76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484C06" w:rsidRPr="00536384" w:rsidTr="00FD3505">
        <w:tc>
          <w:tcPr>
            <w:tcW w:w="1308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276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484C06" w:rsidRPr="00536384" w:rsidTr="00FD3505">
        <w:tc>
          <w:tcPr>
            <w:tcW w:w="1308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  <w:r w:rsidRPr="00536384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276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3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</w:tcPr>
          <w:p w:rsidR="00484C06" w:rsidRPr="00536384" w:rsidRDefault="00484C06" w:rsidP="00FD3505">
            <w:pPr>
              <w:pStyle w:val="ab"/>
              <w:tabs>
                <w:tab w:val="left" w:pos="709"/>
              </w:tabs>
              <w:spacing w:before="0" w:after="0" w:line="360" w:lineRule="auto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536384">
        <w:rPr>
          <w:rFonts w:ascii="Arial" w:hAnsi="Arial" w:cs="Arial"/>
          <w:b w:val="0"/>
        </w:rPr>
        <w:t>Указатель рассылки</w:t>
      </w:r>
    </w:p>
    <w:p w:rsidR="00484C06" w:rsidRPr="00536384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9"/>
        <w:gridCol w:w="3260"/>
        <w:gridCol w:w="1559"/>
      </w:tblGrid>
      <w:tr w:rsidR="003D74F3" w:rsidRPr="00536384" w:rsidTr="001C7D1B"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наименование адресата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Количество экземпляров</w:t>
            </w:r>
          </w:p>
        </w:tc>
      </w:tr>
      <w:tr w:rsidR="003D74F3" w:rsidRPr="00536384" w:rsidTr="001C7D1B"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 xml:space="preserve">ул. </w:t>
            </w:r>
            <w:proofErr w:type="gramStart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Историческая</w:t>
            </w:r>
            <w:proofErr w:type="gramEnd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, д.124, г. Волгоград,400089npa@vol</w:t>
            </w: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goproc.ru;</w:t>
            </w:r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3D74F3" w:rsidRPr="00536384" w:rsidTr="001C7D1B">
        <w:trPr>
          <w:trHeight w:val="1117"/>
        </w:trPr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Министерство юстиции Российской Федерации по Волгоградской области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ул. Калинина, д. 4, </w:t>
            </w:r>
          </w:p>
          <w:p w:rsidR="003D74F3" w:rsidRPr="00536384" w:rsidRDefault="003D74F3" w:rsidP="001C7D1B">
            <w:pPr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г. Волгоград, 400001 </w:t>
            </w:r>
          </w:p>
          <w:p w:rsidR="003D74F3" w:rsidRPr="00536384" w:rsidRDefault="003D74F3" w:rsidP="001C7D1B">
            <w:pPr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Pr="0053638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536384">
              <w:rPr>
                <w:rFonts w:ascii="Arial" w:hAnsi="Arial" w:cs="Arial"/>
                <w:sz w:val="24"/>
                <w:szCs w:val="24"/>
                <w:lang w:val="en-US"/>
              </w:rPr>
              <w:t>npa</w:t>
            </w:r>
            <w:proofErr w:type="spellEnd"/>
            <w:r w:rsidRPr="00536384">
              <w:rPr>
                <w:rFonts w:ascii="Arial" w:hAnsi="Arial" w:cs="Arial"/>
                <w:sz w:val="24"/>
                <w:szCs w:val="24"/>
              </w:rPr>
              <w:t>34@minjust.ru -</w:t>
            </w:r>
          </w:p>
          <w:p w:rsidR="003D74F3" w:rsidRPr="00536384" w:rsidRDefault="003D74F3" w:rsidP="001C7D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(</w:t>
            </w:r>
            <w:hyperlink r:id="rId10" w:history="1">
              <w:r w:rsidRPr="00536384">
                <w:rPr>
                  <w:rFonts w:ascii="Arial" w:hAnsi="Arial" w:cs="Arial"/>
                  <w:sz w:val="24"/>
                  <w:szCs w:val="24"/>
                </w:rPr>
                <w:t>ru34-npa_fr@minjust.ru</w:t>
              </w:r>
            </w:hyperlink>
            <w:r w:rsidRPr="0053638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536384" w:rsidTr="001C7D1B"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Газета "</w:t>
            </w:r>
            <w:proofErr w:type="gramStart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Волгоградская</w:t>
            </w:r>
            <w:proofErr w:type="gramEnd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 xml:space="preserve"> правда"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ул. Краснознаменская, 7, г</w:t>
            </w:r>
            <w:proofErr w:type="gramStart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.В</w:t>
            </w:r>
            <w:proofErr w:type="gramEnd"/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олгоград, 400131</w:t>
            </w:r>
          </w:p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id-vpravda@ya.ru</w:t>
            </w:r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536384" w:rsidTr="001C7D1B"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Волгоградская областная универсальная научная библиотека им.М.Горького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ул. Мира, д.15, </w:t>
            </w:r>
          </w:p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г. Волгоград,400131</w:t>
            </w:r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536384" w:rsidTr="001C7D1B">
        <w:trPr>
          <w:trHeight w:val="560"/>
        </w:trPr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3D74F3" w:rsidRPr="00536384" w:rsidRDefault="003D74F3" w:rsidP="001C7D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 xml:space="preserve">Группа компании </w:t>
            </w:r>
            <w:proofErr w:type="spellStart"/>
            <w:r w:rsidRPr="00536384">
              <w:rPr>
                <w:rFonts w:ascii="Arial" w:hAnsi="Arial" w:cs="Arial"/>
                <w:sz w:val="24"/>
                <w:szCs w:val="24"/>
              </w:rPr>
              <w:t>Инфоком</w:t>
            </w:r>
            <w:proofErr w:type="spellEnd"/>
            <w:r w:rsidRPr="00536384">
              <w:rPr>
                <w:rFonts w:ascii="Arial" w:hAnsi="Arial" w:cs="Arial"/>
                <w:sz w:val="24"/>
                <w:szCs w:val="24"/>
              </w:rPr>
              <w:t xml:space="preserve"> "Консультант"</w:t>
            </w:r>
          </w:p>
        </w:tc>
        <w:tc>
          <w:tcPr>
            <w:tcW w:w="3260" w:type="dxa"/>
          </w:tcPr>
          <w:p w:rsidR="003D74F3" w:rsidRPr="00536384" w:rsidRDefault="003D74F3" w:rsidP="001C7D1B">
            <w:pPr>
              <w:rPr>
                <w:rFonts w:ascii="Arial" w:hAnsi="Arial" w:cs="Arial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ул. Пражская, 1</w:t>
            </w:r>
          </w:p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 xml:space="preserve">г. Волгоград, 400005 </w:t>
            </w:r>
          </w:p>
          <w:p w:rsidR="003D74F3" w:rsidRPr="00536384" w:rsidRDefault="003D74F3" w:rsidP="003D74F3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'ric180@cvlg.ru'; 'info@consvlg.ru'</w:t>
            </w:r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536384" w:rsidTr="00455B98">
        <w:trPr>
          <w:trHeight w:val="926"/>
        </w:trPr>
        <w:tc>
          <w:tcPr>
            <w:tcW w:w="538" w:type="dxa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3D74F3" w:rsidRPr="00536384" w:rsidRDefault="003D74F3" w:rsidP="00455B98">
            <w:p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sz w:val="24"/>
                <w:szCs w:val="24"/>
              </w:rPr>
              <w:t>Агентство правовой информации Волгоград "Гарант"</w:t>
            </w:r>
          </w:p>
        </w:tc>
        <w:tc>
          <w:tcPr>
            <w:tcW w:w="3260" w:type="dxa"/>
          </w:tcPr>
          <w:p w:rsidR="003D74F3" w:rsidRPr="00536384" w:rsidRDefault="00536384" w:rsidP="001C7D1B">
            <w:pPr>
              <w:widowControl w:val="0"/>
              <w:tabs>
                <w:tab w:val="left" w:pos="709"/>
              </w:tabs>
              <w:suppressAutoHyphens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1" w:history="1">
              <w:r w:rsidR="003D74F3" w:rsidRPr="00536384">
                <w:rPr>
                  <w:rFonts w:ascii="Arial" w:hAnsi="Arial" w:cs="Arial"/>
                  <w:bCs/>
                  <w:color w:val="000000"/>
                  <w:kern w:val="1"/>
                  <w:sz w:val="24"/>
                  <w:szCs w:val="24"/>
                  <w:shd w:val="clear" w:color="auto" w:fill="FFFFFF"/>
                </w:rPr>
                <w:t>find@garantkey.ru</w:t>
              </w:r>
            </w:hyperlink>
          </w:p>
        </w:tc>
        <w:tc>
          <w:tcPr>
            <w:tcW w:w="1559" w:type="dxa"/>
            <w:vAlign w:val="center"/>
          </w:tcPr>
          <w:p w:rsidR="003D74F3" w:rsidRPr="00536384" w:rsidRDefault="003D74F3" w:rsidP="001C7D1B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536384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</w:tbl>
    <w:p w:rsidR="00F310A2" w:rsidRPr="00536384" w:rsidRDefault="00F310A2" w:rsidP="001D3281">
      <w:pPr>
        <w:rPr>
          <w:rFonts w:ascii="Arial" w:hAnsi="Arial" w:cs="Arial"/>
          <w:sz w:val="24"/>
          <w:szCs w:val="24"/>
        </w:rPr>
      </w:pPr>
    </w:p>
    <w:sectPr w:rsidR="00F310A2" w:rsidRPr="00536384" w:rsidSect="00AE001B">
      <w:headerReference w:type="even" r:id="rId12"/>
      <w:headerReference w:type="default" r:id="rId13"/>
      <w:pgSz w:w="11906" w:h="16838"/>
      <w:pgMar w:top="284" w:right="991" w:bottom="426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7E" w:rsidRDefault="0069037E">
      <w:r>
        <w:separator/>
      </w:r>
    </w:p>
  </w:endnote>
  <w:endnote w:type="continuationSeparator" w:id="0">
    <w:p w:rsidR="0069037E" w:rsidRDefault="0069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7E" w:rsidRDefault="0069037E">
      <w:r>
        <w:separator/>
      </w:r>
    </w:p>
  </w:footnote>
  <w:footnote w:type="continuationSeparator" w:id="0">
    <w:p w:rsidR="0069037E" w:rsidRDefault="0069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18" w:rsidRDefault="00FE555E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18" w:rsidRDefault="00FE555E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31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6384">
      <w:rPr>
        <w:rStyle w:val="aa"/>
        <w:noProof/>
      </w:rPr>
      <w:t>2</w:t>
    </w:r>
    <w:r>
      <w:rPr>
        <w:rStyle w:val="aa"/>
      </w:rPr>
      <w:fldChar w:fldCharType="end"/>
    </w:r>
  </w:p>
  <w:p w:rsidR="00531418" w:rsidRDefault="005314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849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">
    <w:nsid w:val="2AB1165A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3328337B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">
    <w:nsid w:val="3AA63083"/>
    <w:multiLevelType w:val="multilevel"/>
    <w:tmpl w:val="39E46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40A422D7"/>
    <w:multiLevelType w:val="multilevel"/>
    <w:tmpl w:val="7008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344D95"/>
    <w:multiLevelType w:val="hybridMultilevel"/>
    <w:tmpl w:val="BB8C696A"/>
    <w:lvl w:ilvl="0" w:tplc="D1E0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B1626E"/>
    <w:multiLevelType w:val="multilevel"/>
    <w:tmpl w:val="F2462D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072"/>
    <w:rsid w:val="000178DE"/>
    <w:rsid w:val="0002149A"/>
    <w:rsid w:val="000226CA"/>
    <w:rsid w:val="00032506"/>
    <w:rsid w:val="000616A4"/>
    <w:rsid w:val="000717E9"/>
    <w:rsid w:val="00071E6A"/>
    <w:rsid w:val="0007384A"/>
    <w:rsid w:val="000841E6"/>
    <w:rsid w:val="00087E2A"/>
    <w:rsid w:val="000923B8"/>
    <w:rsid w:val="000A058D"/>
    <w:rsid w:val="000B4BE5"/>
    <w:rsid w:val="000C3D26"/>
    <w:rsid w:val="000D1072"/>
    <w:rsid w:val="000D1A71"/>
    <w:rsid w:val="000E7288"/>
    <w:rsid w:val="000F2E27"/>
    <w:rsid w:val="001257F6"/>
    <w:rsid w:val="00132337"/>
    <w:rsid w:val="00143B14"/>
    <w:rsid w:val="001561EB"/>
    <w:rsid w:val="00163072"/>
    <w:rsid w:val="00170A59"/>
    <w:rsid w:val="00173A3B"/>
    <w:rsid w:val="00175391"/>
    <w:rsid w:val="0017776C"/>
    <w:rsid w:val="00185AFE"/>
    <w:rsid w:val="00190D15"/>
    <w:rsid w:val="00193330"/>
    <w:rsid w:val="001C7D1B"/>
    <w:rsid w:val="001D3281"/>
    <w:rsid w:val="001D35A8"/>
    <w:rsid w:val="001E3AFC"/>
    <w:rsid w:val="001E43E0"/>
    <w:rsid w:val="00204159"/>
    <w:rsid w:val="00217AB0"/>
    <w:rsid w:val="0023553E"/>
    <w:rsid w:val="00267CE2"/>
    <w:rsid w:val="00275F3C"/>
    <w:rsid w:val="00283831"/>
    <w:rsid w:val="00295D5B"/>
    <w:rsid w:val="002B5F6A"/>
    <w:rsid w:val="002B6FBC"/>
    <w:rsid w:val="002B7394"/>
    <w:rsid w:val="002C5AAF"/>
    <w:rsid w:val="002D0018"/>
    <w:rsid w:val="002D3024"/>
    <w:rsid w:val="002E0D7A"/>
    <w:rsid w:val="00312FE0"/>
    <w:rsid w:val="003143F5"/>
    <w:rsid w:val="003255FB"/>
    <w:rsid w:val="00335595"/>
    <w:rsid w:val="0033658A"/>
    <w:rsid w:val="003371D8"/>
    <w:rsid w:val="0035131F"/>
    <w:rsid w:val="003518C6"/>
    <w:rsid w:val="0037617E"/>
    <w:rsid w:val="00376CC1"/>
    <w:rsid w:val="003860CE"/>
    <w:rsid w:val="003A1DE4"/>
    <w:rsid w:val="003B1326"/>
    <w:rsid w:val="003B3C58"/>
    <w:rsid w:val="003C1A14"/>
    <w:rsid w:val="003D74F3"/>
    <w:rsid w:val="003F0842"/>
    <w:rsid w:val="003F45F8"/>
    <w:rsid w:val="003F5481"/>
    <w:rsid w:val="004020C8"/>
    <w:rsid w:val="00407A4C"/>
    <w:rsid w:val="00421BFF"/>
    <w:rsid w:val="004259FB"/>
    <w:rsid w:val="00447837"/>
    <w:rsid w:val="00455B98"/>
    <w:rsid w:val="0046259D"/>
    <w:rsid w:val="00462AAC"/>
    <w:rsid w:val="00484C06"/>
    <w:rsid w:val="00484E94"/>
    <w:rsid w:val="004949A0"/>
    <w:rsid w:val="004A2D7E"/>
    <w:rsid w:val="004A3AD7"/>
    <w:rsid w:val="004D3B14"/>
    <w:rsid w:val="004F063C"/>
    <w:rsid w:val="004F7474"/>
    <w:rsid w:val="0050351D"/>
    <w:rsid w:val="00503CC1"/>
    <w:rsid w:val="00507BCC"/>
    <w:rsid w:val="005220C4"/>
    <w:rsid w:val="00525FAB"/>
    <w:rsid w:val="00527196"/>
    <w:rsid w:val="00531418"/>
    <w:rsid w:val="00536384"/>
    <w:rsid w:val="0054279F"/>
    <w:rsid w:val="0055004F"/>
    <w:rsid w:val="005506C9"/>
    <w:rsid w:val="00567636"/>
    <w:rsid w:val="00574C99"/>
    <w:rsid w:val="00576ECD"/>
    <w:rsid w:val="00591AAE"/>
    <w:rsid w:val="00597CD6"/>
    <w:rsid w:val="005A3897"/>
    <w:rsid w:val="005C4051"/>
    <w:rsid w:val="005D1473"/>
    <w:rsid w:val="005F0C73"/>
    <w:rsid w:val="005F527F"/>
    <w:rsid w:val="005F791F"/>
    <w:rsid w:val="00610FDA"/>
    <w:rsid w:val="00612EB4"/>
    <w:rsid w:val="00620B7B"/>
    <w:rsid w:val="00627B80"/>
    <w:rsid w:val="006451BB"/>
    <w:rsid w:val="00652122"/>
    <w:rsid w:val="00661600"/>
    <w:rsid w:val="006621D1"/>
    <w:rsid w:val="0069037E"/>
    <w:rsid w:val="00690EE4"/>
    <w:rsid w:val="006A0117"/>
    <w:rsid w:val="006A2D57"/>
    <w:rsid w:val="006B477E"/>
    <w:rsid w:val="006C1FA5"/>
    <w:rsid w:val="006C35DF"/>
    <w:rsid w:val="006F1E6A"/>
    <w:rsid w:val="006F4675"/>
    <w:rsid w:val="006F7595"/>
    <w:rsid w:val="0070014A"/>
    <w:rsid w:val="007016A1"/>
    <w:rsid w:val="00702995"/>
    <w:rsid w:val="00704167"/>
    <w:rsid w:val="00704AE8"/>
    <w:rsid w:val="00704C83"/>
    <w:rsid w:val="00707063"/>
    <w:rsid w:val="00735FD5"/>
    <w:rsid w:val="007412DD"/>
    <w:rsid w:val="00741636"/>
    <w:rsid w:val="00742A9E"/>
    <w:rsid w:val="00766490"/>
    <w:rsid w:val="00770168"/>
    <w:rsid w:val="00771E4D"/>
    <w:rsid w:val="00791768"/>
    <w:rsid w:val="007935BE"/>
    <w:rsid w:val="007944E6"/>
    <w:rsid w:val="007B12E5"/>
    <w:rsid w:val="007B166A"/>
    <w:rsid w:val="007B5C54"/>
    <w:rsid w:val="007D0DF5"/>
    <w:rsid w:val="007D6EFD"/>
    <w:rsid w:val="007F65F0"/>
    <w:rsid w:val="00827CD0"/>
    <w:rsid w:val="00836CE3"/>
    <w:rsid w:val="008446D5"/>
    <w:rsid w:val="00853F30"/>
    <w:rsid w:val="00854799"/>
    <w:rsid w:val="00864498"/>
    <w:rsid w:val="00874DCC"/>
    <w:rsid w:val="00874F3B"/>
    <w:rsid w:val="008A3C1A"/>
    <w:rsid w:val="008E5AD2"/>
    <w:rsid w:val="008F6335"/>
    <w:rsid w:val="00922A1C"/>
    <w:rsid w:val="00942F55"/>
    <w:rsid w:val="00944423"/>
    <w:rsid w:val="0096541F"/>
    <w:rsid w:val="009966EB"/>
    <w:rsid w:val="00996876"/>
    <w:rsid w:val="009B2E48"/>
    <w:rsid w:val="009B7C93"/>
    <w:rsid w:val="009C2853"/>
    <w:rsid w:val="009C3B85"/>
    <w:rsid w:val="009D4DB6"/>
    <w:rsid w:val="009E3D72"/>
    <w:rsid w:val="009E4B71"/>
    <w:rsid w:val="009E59B9"/>
    <w:rsid w:val="00A21B39"/>
    <w:rsid w:val="00A411B8"/>
    <w:rsid w:val="00A45FA5"/>
    <w:rsid w:val="00A672AF"/>
    <w:rsid w:val="00A73AA4"/>
    <w:rsid w:val="00A75E3D"/>
    <w:rsid w:val="00A80D2A"/>
    <w:rsid w:val="00A8424B"/>
    <w:rsid w:val="00A859BB"/>
    <w:rsid w:val="00A85A53"/>
    <w:rsid w:val="00A868EF"/>
    <w:rsid w:val="00A91839"/>
    <w:rsid w:val="00AA1161"/>
    <w:rsid w:val="00AA6763"/>
    <w:rsid w:val="00AB56A3"/>
    <w:rsid w:val="00AC5B51"/>
    <w:rsid w:val="00AD3A3B"/>
    <w:rsid w:val="00AE001B"/>
    <w:rsid w:val="00AE0A20"/>
    <w:rsid w:val="00AE775C"/>
    <w:rsid w:val="00AF453C"/>
    <w:rsid w:val="00B00A42"/>
    <w:rsid w:val="00B0608B"/>
    <w:rsid w:val="00B079B0"/>
    <w:rsid w:val="00B23DAD"/>
    <w:rsid w:val="00B449B3"/>
    <w:rsid w:val="00B52BFA"/>
    <w:rsid w:val="00B66DFF"/>
    <w:rsid w:val="00B707D4"/>
    <w:rsid w:val="00B72B84"/>
    <w:rsid w:val="00B7565A"/>
    <w:rsid w:val="00B81B02"/>
    <w:rsid w:val="00B81F30"/>
    <w:rsid w:val="00B84824"/>
    <w:rsid w:val="00B93BC6"/>
    <w:rsid w:val="00BA3511"/>
    <w:rsid w:val="00BA54DB"/>
    <w:rsid w:val="00BA5F74"/>
    <w:rsid w:val="00BA6899"/>
    <w:rsid w:val="00BB13BB"/>
    <w:rsid w:val="00BB7A52"/>
    <w:rsid w:val="00BD0EFB"/>
    <w:rsid w:val="00BD1165"/>
    <w:rsid w:val="00BE35BE"/>
    <w:rsid w:val="00BE4D8B"/>
    <w:rsid w:val="00BF0B09"/>
    <w:rsid w:val="00BF3F11"/>
    <w:rsid w:val="00C01DA1"/>
    <w:rsid w:val="00C041D4"/>
    <w:rsid w:val="00C106FE"/>
    <w:rsid w:val="00C21A64"/>
    <w:rsid w:val="00C26B2D"/>
    <w:rsid w:val="00C36C2E"/>
    <w:rsid w:val="00C37A14"/>
    <w:rsid w:val="00C4109C"/>
    <w:rsid w:val="00C466EB"/>
    <w:rsid w:val="00C640A3"/>
    <w:rsid w:val="00C64401"/>
    <w:rsid w:val="00C6445C"/>
    <w:rsid w:val="00C705BC"/>
    <w:rsid w:val="00C717B0"/>
    <w:rsid w:val="00C74862"/>
    <w:rsid w:val="00C954C3"/>
    <w:rsid w:val="00C96012"/>
    <w:rsid w:val="00CB2CA9"/>
    <w:rsid w:val="00CC1729"/>
    <w:rsid w:val="00CC1D48"/>
    <w:rsid w:val="00CD6B8D"/>
    <w:rsid w:val="00CF7369"/>
    <w:rsid w:val="00CF7996"/>
    <w:rsid w:val="00D04AA5"/>
    <w:rsid w:val="00D05D18"/>
    <w:rsid w:val="00D0622E"/>
    <w:rsid w:val="00D2135D"/>
    <w:rsid w:val="00D219AE"/>
    <w:rsid w:val="00D27B19"/>
    <w:rsid w:val="00D30D53"/>
    <w:rsid w:val="00D31906"/>
    <w:rsid w:val="00D3402C"/>
    <w:rsid w:val="00D4471F"/>
    <w:rsid w:val="00D66008"/>
    <w:rsid w:val="00D832E3"/>
    <w:rsid w:val="00D8443A"/>
    <w:rsid w:val="00D92AD2"/>
    <w:rsid w:val="00DC36D7"/>
    <w:rsid w:val="00DC75CF"/>
    <w:rsid w:val="00DE4703"/>
    <w:rsid w:val="00DE63C1"/>
    <w:rsid w:val="00DF5221"/>
    <w:rsid w:val="00E03E5A"/>
    <w:rsid w:val="00E061D6"/>
    <w:rsid w:val="00E31506"/>
    <w:rsid w:val="00E5140B"/>
    <w:rsid w:val="00E5155E"/>
    <w:rsid w:val="00E62F1A"/>
    <w:rsid w:val="00E64C1F"/>
    <w:rsid w:val="00E66DF9"/>
    <w:rsid w:val="00E756D6"/>
    <w:rsid w:val="00E76495"/>
    <w:rsid w:val="00E819FA"/>
    <w:rsid w:val="00E83A35"/>
    <w:rsid w:val="00EC6BA8"/>
    <w:rsid w:val="00EE34BB"/>
    <w:rsid w:val="00EF42D8"/>
    <w:rsid w:val="00F00770"/>
    <w:rsid w:val="00F03476"/>
    <w:rsid w:val="00F2437D"/>
    <w:rsid w:val="00F27BCF"/>
    <w:rsid w:val="00F310A2"/>
    <w:rsid w:val="00F329D2"/>
    <w:rsid w:val="00F34E54"/>
    <w:rsid w:val="00F421B0"/>
    <w:rsid w:val="00F42703"/>
    <w:rsid w:val="00F46270"/>
    <w:rsid w:val="00F54E2E"/>
    <w:rsid w:val="00F67BA0"/>
    <w:rsid w:val="00F72981"/>
    <w:rsid w:val="00F75C50"/>
    <w:rsid w:val="00F81E11"/>
    <w:rsid w:val="00F82A06"/>
    <w:rsid w:val="00F97B2F"/>
    <w:rsid w:val="00F97B7F"/>
    <w:rsid w:val="00FA57D3"/>
    <w:rsid w:val="00FC04CA"/>
    <w:rsid w:val="00FC3393"/>
    <w:rsid w:val="00FD14C1"/>
    <w:rsid w:val="00FD3505"/>
    <w:rsid w:val="00FE555E"/>
    <w:rsid w:val="00FE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A9E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nd@garantke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u34-npa_fr@minju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0167892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Lapchenkova.UAD\Application%25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1063-5B8B-49D8-855B-4ED2BE37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28</TotalTime>
  <Pages>5</Pages>
  <Words>713</Words>
  <Characters>7120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 comp</Company>
  <LinksUpToDate>false</LinksUpToDate>
  <CharactersWithSpaces>7818</CharactersWithSpaces>
  <SharedDoc>false</SharedDoc>
  <HLinks>
    <vt:vector size="18" baseType="variant">
      <vt:variant>
        <vt:i4>6291548</vt:i4>
      </vt:variant>
      <vt:variant>
        <vt:i4>6</vt:i4>
      </vt:variant>
      <vt:variant>
        <vt:i4>0</vt:i4>
      </vt:variant>
      <vt:variant>
        <vt:i4>5</vt:i4>
      </vt:variant>
      <vt:variant>
        <vt:lpwstr>mailto:find@garantkey.ru</vt:lpwstr>
      </vt:variant>
      <vt:variant>
        <vt:lpwstr/>
      </vt:variant>
      <vt:variant>
        <vt:i4>2293884</vt:i4>
      </vt:variant>
      <vt:variant>
        <vt:i4>3</vt:i4>
      </vt:variant>
      <vt:variant>
        <vt:i4>0</vt:i4>
      </vt:variant>
      <vt:variant>
        <vt:i4>5</vt:i4>
      </vt:variant>
      <vt:variant>
        <vt:lpwstr>mailto:ru34-npa_fr@minjust.ru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Лапшенкова В.В.</dc:creator>
  <cp:keywords/>
  <cp:lastModifiedBy>Пользователь</cp:lastModifiedBy>
  <cp:revision>5</cp:revision>
  <cp:lastPrinted>2021-06-11T11:54:00Z</cp:lastPrinted>
  <dcterms:created xsi:type="dcterms:W3CDTF">2021-08-23T06:06:00Z</dcterms:created>
  <dcterms:modified xsi:type="dcterms:W3CDTF">2021-10-12T06:20:00Z</dcterms:modified>
</cp:coreProperties>
</file>